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AE355" w14:textId="77777777" w:rsidR="00D46383" w:rsidRDefault="00D46383" w:rsidP="00A503F2">
      <w:pPr>
        <w:pStyle w:val="Zkladntext"/>
        <w:rPr>
          <w:rFonts w:ascii="Arial" w:hAnsi="Arial"/>
          <w:lang w:val="sk-SK"/>
        </w:rPr>
      </w:pPr>
      <w:bookmarkStart w:id="0" w:name="_GoBack"/>
      <w:bookmarkEnd w:id="0"/>
    </w:p>
    <w:p w14:paraId="63D75F02" w14:textId="459C4E62" w:rsidR="000936A8" w:rsidRDefault="000936A8" w:rsidP="00A503F2">
      <w:pPr>
        <w:pStyle w:val="Zkladntext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  <w:t>Obec Plavé Vozokany</w:t>
      </w:r>
    </w:p>
    <w:p w14:paraId="284DA414" w14:textId="06847479" w:rsidR="000936A8" w:rsidRDefault="000936A8" w:rsidP="00A503F2">
      <w:pPr>
        <w:pStyle w:val="Zkladntext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  <w:t>Č. 115</w:t>
      </w:r>
    </w:p>
    <w:p w14:paraId="0A555402" w14:textId="1B0C8C0C" w:rsidR="000936A8" w:rsidRDefault="000936A8" w:rsidP="00A503F2">
      <w:pPr>
        <w:pStyle w:val="Zkladntext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</w:r>
      <w:r>
        <w:rPr>
          <w:rFonts w:ascii="Arial" w:hAnsi="Arial"/>
          <w:lang w:val="sk-SK"/>
        </w:rPr>
        <w:tab/>
        <w:t>935 69 Plavé Vozokany</w:t>
      </w:r>
    </w:p>
    <w:p w14:paraId="2D231529" w14:textId="77777777" w:rsidR="000936A8" w:rsidRDefault="000936A8" w:rsidP="00A503F2">
      <w:pPr>
        <w:pStyle w:val="Zkladntext"/>
        <w:rPr>
          <w:rFonts w:ascii="Arial" w:hAnsi="Arial"/>
          <w:lang w:val="sk-SK"/>
        </w:rPr>
      </w:pPr>
    </w:p>
    <w:p w14:paraId="4B655D2F" w14:textId="77777777" w:rsidR="000936A8" w:rsidRDefault="000936A8" w:rsidP="00A503F2">
      <w:pPr>
        <w:pStyle w:val="Zkladntext"/>
        <w:rPr>
          <w:rFonts w:ascii="Arial" w:hAnsi="Arial"/>
          <w:lang w:val="sk-SK"/>
        </w:rPr>
      </w:pPr>
    </w:p>
    <w:p w14:paraId="0AB4B017" w14:textId="77777777" w:rsidR="000936A8" w:rsidRDefault="000936A8" w:rsidP="00A503F2">
      <w:pPr>
        <w:pStyle w:val="Zkladntext"/>
        <w:rPr>
          <w:rFonts w:ascii="Arial" w:hAnsi="Arial"/>
          <w:lang w:val="sk-SK"/>
        </w:rPr>
      </w:pPr>
    </w:p>
    <w:p w14:paraId="35EF929F" w14:textId="42D8B79A" w:rsidR="000936A8" w:rsidRDefault="000936A8" w:rsidP="000936A8">
      <w:pPr>
        <w:pStyle w:val="Zkladntext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Pečiatka podateľne Obce Plavé Vozokany</w:t>
      </w:r>
    </w:p>
    <w:p w14:paraId="0DA34FBF" w14:textId="77777777" w:rsidR="009B1734" w:rsidRDefault="009B1734" w:rsidP="00A503F2">
      <w:pPr>
        <w:pStyle w:val="Zkladntext"/>
        <w:rPr>
          <w:rFonts w:ascii="Arial" w:hAnsi="Arial"/>
          <w:lang w:val="sk-SK"/>
        </w:rPr>
      </w:pPr>
    </w:p>
    <w:p w14:paraId="7D67DEAA" w14:textId="758C526D" w:rsidR="006B4653" w:rsidRPr="006B4653" w:rsidRDefault="006B4653" w:rsidP="006B4653">
      <w:pPr>
        <w:pStyle w:val="Zkladntext"/>
        <w:jc w:val="center"/>
        <w:rPr>
          <w:b/>
          <w:sz w:val="32"/>
          <w:szCs w:val="32"/>
        </w:rPr>
      </w:pPr>
      <w:r w:rsidRPr="006B4653">
        <w:rPr>
          <w:b/>
          <w:sz w:val="32"/>
          <w:szCs w:val="32"/>
        </w:rPr>
        <w:t>Žiadosť</w:t>
      </w:r>
    </w:p>
    <w:p w14:paraId="41B6D9A0" w14:textId="14D61FBD" w:rsidR="009B1734" w:rsidRDefault="006B4653" w:rsidP="006B4653">
      <w:pPr>
        <w:pStyle w:val="Zkladntext"/>
        <w:jc w:val="both"/>
      </w:pPr>
      <w:r>
        <w:t>o posúdenie odkázanosti na sociálnu službu v zmysle zákona č. 448/2008 Z.</w:t>
      </w:r>
      <w:r>
        <w:rPr>
          <w:lang w:val="sk-SK"/>
        </w:rPr>
        <w:t xml:space="preserve"> </w:t>
      </w:r>
      <w:r>
        <w:t>z. o sociálnych službách a o zmene a doplnení zákona č. 455/1991 Zb. o živnostenskom podnikaní (živnostenský zákon) v znení neskorších predpisov (ďalej len „zákon o sociálnych službách“).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6B4653" w14:paraId="5BFA6B8C" w14:textId="77777777" w:rsidTr="00EB1951">
        <w:tc>
          <w:tcPr>
            <w:tcW w:w="9062" w:type="dxa"/>
            <w:gridSpan w:val="2"/>
          </w:tcPr>
          <w:p w14:paraId="601D98E8" w14:textId="450F9764" w:rsidR="006B4653" w:rsidRPr="006B4653" w:rsidRDefault="006B4653" w:rsidP="006B4653">
            <w:pPr>
              <w:pStyle w:val="Zkladntext"/>
              <w:jc w:val="both"/>
              <w:rPr>
                <w:rFonts w:ascii="Arial" w:hAnsi="Arial"/>
                <w:b/>
                <w:lang w:val="sk-SK"/>
              </w:rPr>
            </w:pPr>
            <w:r w:rsidRPr="006B4653">
              <w:rPr>
                <w:rFonts w:ascii="Arial" w:hAnsi="Arial"/>
                <w:b/>
                <w:lang w:val="sk-SK"/>
              </w:rPr>
              <w:t>Meno a priezvisko fyzickej osoby, ktorá má byť posúdená:</w:t>
            </w:r>
          </w:p>
          <w:p w14:paraId="6A7FD4B2" w14:textId="77777777" w:rsidR="006B4653" w:rsidRDefault="006B4653" w:rsidP="006B4653">
            <w:pPr>
              <w:pStyle w:val="Zkladntext"/>
              <w:jc w:val="both"/>
              <w:rPr>
                <w:rFonts w:ascii="Arial" w:hAnsi="Arial"/>
                <w:lang w:val="sk-SK"/>
              </w:rPr>
            </w:pPr>
          </w:p>
          <w:p w14:paraId="1D623791" w14:textId="5BA83C49" w:rsidR="006B4653" w:rsidRDefault="006B4653" w:rsidP="006B4653">
            <w:pPr>
              <w:pStyle w:val="Zkladntext"/>
              <w:jc w:val="both"/>
              <w:rPr>
                <w:rFonts w:ascii="Arial" w:hAnsi="Arial"/>
                <w:lang w:val="sk-SK"/>
              </w:rPr>
            </w:pPr>
          </w:p>
        </w:tc>
      </w:tr>
      <w:tr w:rsidR="006B4653" w14:paraId="2CE6C7DA" w14:textId="77777777" w:rsidTr="006B4653">
        <w:tc>
          <w:tcPr>
            <w:tcW w:w="4815" w:type="dxa"/>
          </w:tcPr>
          <w:p w14:paraId="30FCCAB4" w14:textId="022FB24C" w:rsidR="006B4653" w:rsidRPr="006B4653" w:rsidRDefault="006B4653" w:rsidP="006B4653">
            <w:pPr>
              <w:pStyle w:val="Zkladntext"/>
              <w:jc w:val="both"/>
              <w:rPr>
                <w:rFonts w:ascii="Arial" w:hAnsi="Arial"/>
                <w:b/>
                <w:lang w:val="sk-SK"/>
              </w:rPr>
            </w:pPr>
            <w:r w:rsidRPr="006B4653">
              <w:rPr>
                <w:rFonts w:ascii="Arial" w:hAnsi="Arial"/>
                <w:b/>
                <w:lang w:val="sk-SK"/>
              </w:rPr>
              <w:t>Dátum narodenia</w:t>
            </w:r>
          </w:p>
        </w:tc>
        <w:tc>
          <w:tcPr>
            <w:tcW w:w="4247" w:type="dxa"/>
          </w:tcPr>
          <w:p w14:paraId="6CF923FE" w14:textId="77777777" w:rsidR="006B4653" w:rsidRDefault="006B4653" w:rsidP="006B4653">
            <w:pPr>
              <w:pStyle w:val="Zkladntext"/>
              <w:jc w:val="both"/>
              <w:rPr>
                <w:rFonts w:ascii="Arial" w:hAnsi="Arial"/>
                <w:lang w:val="sk-SK"/>
              </w:rPr>
            </w:pPr>
          </w:p>
        </w:tc>
      </w:tr>
      <w:tr w:rsidR="006B4653" w14:paraId="349201FF" w14:textId="77777777" w:rsidTr="006B4653">
        <w:tc>
          <w:tcPr>
            <w:tcW w:w="4815" w:type="dxa"/>
          </w:tcPr>
          <w:p w14:paraId="2C8DC459" w14:textId="11644977" w:rsidR="006B4653" w:rsidRPr="006B4653" w:rsidRDefault="006B4653" w:rsidP="006B4653">
            <w:pPr>
              <w:pStyle w:val="Zkladntext"/>
              <w:jc w:val="both"/>
              <w:rPr>
                <w:rFonts w:ascii="Arial" w:hAnsi="Arial"/>
                <w:b/>
                <w:lang w:val="sk-SK"/>
              </w:rPr>
            </w:pPr>
            <w:r w:rsidRPr="006B4653">
              <w:rPr>
                <w:rFonts w:ascii="Arial" w:hAnsi="Arial"/>
                <w:b/>
                <w:lang w:val="sk-SK"/>
              </w:rPr>
              <w:t>Adresa trvalého pobytu</w:t>
            </w:r>
          </w:p>
        </w:tc>
        <w:tc>
          <w:tcPr>
            <w:tcW w:w="4247" w:type="dxa"/>
          </w:tcPr>
          <w:p w14:paraId="55B24F1D" w14:textId="77777777" w:rsidR="006B4653" w:rsidRDefault="006B4653" w:rsidP="006B4653">
            <w:pPr>
              <w:pStyle w:val="Zkladntext"/>
              <w:jc w:val="both"/>
              <w:rPr>
                <w:rFonts w:ascii="Arial" w:hAnsi="Arial"/>
                <w:lang w:val="sk-SK"/>
              </w:rPr>
            </w:pPr>
          </w:p>
        </w:tc>
      </w:tr>
      <w:tr w:rsidR="006B4653" w14:paraId="523963EE" w14:textId="77777777" w:rsidTr="006B4653">
        <w:tc>
          <w:tcPr>
            <w:tcW w:w="4815" w:type="dxa"/>
          </w:tcPr>
          <w:p w14:paraId="6B780D86" w14:textId="77777777" w:rsidR="006B4653" w:rsidRPr="006B4653" w:rsidRDefault="006B4653" w:rsidP="006B4653">
            <w:pPr>
              <w:pStyle w:val="Zkladntext"/>
              <w:jc w:val="both"/>
              <w:rPr>
                <w:rFonts w:ascii="Arial" w:hAnsi="Arial"/>
                <w:b/>
                <w:lang w:val="sk-SK"/>
              </w:rPr>
            </w:pPr>
            <w:r w:rsidRPr="006B4653">
              <w:rPr>
                <w:rFonts w:ascii="Arial" w:hAnsi="Arial"/>
                <w:b/>
                <w:lang w:val="sk-SK"/>
              </w:rPr>
              <w:t>Adresa pre korešpodenciu</w:t>
            </w:r>
          </w:p>
          <w:p w14:paraId="60637425" w14:textId="283842B8" w:rsidR="006B4653" w:rsidRPr="006B4653" w:rsidRDefault="006B4653" w:rsidP="006B4653">
            <w:pPr>
              <w:pStyle w:val="Zkladntext"/>
              <w:jc w:val="both"/>
              <w:rPr>
                <w:rFonts w:ascii="Arial" w:hAnsi="Arial"/>
                <w:sz w:val="20"/>
                <w:szCs w:val="20"/>
                <w:lang w:val="sk-SK"/>
              </w:rPr>
            </w:pPr>
            <w:r w:rsidRPr="006B4653">
              <w:rPr>
                <w:sz w:val="20"/>
                <w:szCs w:val="20"/>
              </w:rPr>
              <w:t>Uviesť adresu, kde môže žiadateľ prevziať korešpondenciu, resp., inú kontaktnú osobu (meno, priezvisko, adresa)</w:t>
            </w:r>
          </w:p>
        </w:tc>
        <w:tc>
          <w:tcPr>
            <w:tcW w:w="4247" w:type="dxa"/>
          </w:tcPr>
          <w:p w14:paraId="626B877B" w14:textId="77777777" w:rsidR="006B4653" w:rsidRDefault="006B4653" w:rsidP="006B4653">
            <w:pPr>
              <w:pStyle w:val="Zkladntext"/>
              <w:jc w:val="both"/>
              <w:rPr>
                <w:rFonts w:ascii="Arial" w:hAnsi="Arial"/>
                <w:lang w:val="sk-SK"/>
              </w:rPr>
            </w:pPr>
          </w:p>
        </w:tc>
      </w:tr>
      <w:tr w:rsidR="006B4653" w14:paraId="2C4729A0" w14:textId="77777777" w:rsidTr="006B4653">
        <w:tc>
          <w:tcPr>
            <w:tcW w:w="4815" w:type="dxa"/>
          </w:tcPr>
          <w:p w14:paraId="7EBB9107" w14:textId="5F6F138F" w:rsidR="006B4653" w:rsidRPr="006B4653" w:rsidRDefault="006B4653" w:rsidP="006B4653">
            <w:pPr>
              <w:pStyle w:val="Zkladntext"/>
              <w:jc w:val="both"/>
              <w:rPr>
                <w:rFonts w:ascii="Arial" w:hAnsi="Arial"/>
                <w:b/>
                <w:lang w:val="sk-SK"/>
              </w:rPr>
            </w:pPr>
            <w:r w:rsidRPr="006B4653">
              <w:rPr>
                <w:rFonts w:ascii="Arial" w:hAnsi="Arial"/>
                <w:b/>
                <w:lang w:val="sk-SK"/>
              </w:rPr>
              <w:t>Štátne občianstvo</w:t>
            </w:r>
          </w:p>
        </w:tc>
        <w:tc>
          <w:tcPr>
            <w:tcW w:w="4247" w:type="dxa"/>
          </w:tcPr>
          <w:p w14:paraId="7CB7A523" w14:textId="77777777" w:rsidR="006B4653" w:rsidRDefault="006B4653" w:rsidP="006B4653">
            <w:pPr>
              <w:pStyle w:val="Zkladntext"/>
              <w:jc w:val="both"/>
              <w:rPr>
                <w:rFonts w:ascii="Arial" w:hAnsi="Arial"/>
                <w:lang w:val="sk-SK"/>
              </w:rPr>
            </w:pPr>
          </w:p>
        </w:tc>
      </w:tr>
      <w:tr w:rsidR="006B4653" w14:paraId="2CEDDC0D" w14:textId="77777777" w:rsidTr="006B4653">
        <w:tc>
          <w:tcPr>
            <w:tcW w:w="4815" w:type="dxa"/>
          </w:tcPr>
          <w:p w14:paraId="35C194A5" w14:textId="77777777" w:rsidR="006B4653" w:rsidRPr="006B4653" w:rsidRDefault="006B4653" w:rsidP="006B4653">
            <w:pPr>
              <w:pStyle w:val="Zkladntext"/>
              <w:jc w:val="both"/>
              <w:rPr>
                <w:rFonts w:ascii="Arial" w:hAnsi="Arial"/>
                <w:b/>
                <w:lang w:val="sk-SK"/>
              </w:rPr>
            </w:pPr>
            <w:r w:rsidRPr="006B4653">
              <w:rPr>
                <w:rFonts w:ascii="Arial" w:hAnsi="Arial"/>
                <w:b/>
                <w:lang w:val="sk-SK"/>
              </w:rPr>
              <w:t>Rodinný stav</w:t>
            </w:r>
          </w:p>
          <w:p w14:paraId="4114A6FB" w14:textId="53BD8A70" w:rsidR="006B4653" w:rsidRPr="006B4653" w:rsidRDefault="006B4653" w:rsidP="006B4653">
            <w:pPr>
              <w:pStyle w:val="Zkladntext"/>
              <w:jc w:val="both"/>
              <w:rPr>
                <w:rFonts w:ascii="Arial" w:hAnsi="Arial"/>
                <w:sz w:val="20"/>
                <w:szCs w:val="20"/>
                <w:lang w:val="sk-SK"/>
              </w:rPr>
            </w:pPr>
            <w:r w:rsidRPr="006B4653">
              <w:rPr>
                <w:sz w:val="20"/>
                <w:szCs w:val="20"/>
              </w:rPr>
              <w:t>Vdovec/ rozvedený/ slobodný/ ženatý</w:t>
            </w:r>
          </w:p>
        </w:tc>
        <w:tc>
          <w:tcPr>
            <w:tcW w:w="4247" w:type="dxa"/>
          </w:tcPr>
          <w:p w14:paraId="5056CC71" w14:textId="77777777" w:rsidR="006B4653" w:rsidRDefault="006B4653" w:rsidP="006B4653">
            <w:pPr>
              <w:pStyle w:val="Zkladntext"/>
              <w:jc w:val="both"/>
              <w:rPr>
                <w:rFonts w:ascii="Arial" w:hAnsi="Arial"/>
                <w:lang w:val="sk-SK"/>
              </w:rPr>
            </w:pPr>
          </w:p>
        </w:tc>
      </w:tr>
      <w:tr w:rsidR="006B4653" w14:paraId="6463DC20" w14:textId="77777777" w:rsidTr="006B4653">
        <w:tc>
          <w:tcPr>
            <w:tcW w:w="4815" w:type="dxa"/>
          </w:tcPr>
          <w:p w14:paraId="38994750" w14:textId="6B519529" w:rsidR="006B4653" w:rsidRPr="006B4653" w:rsidRDefault="006B4653" w:rsidP="006B4653">
            <w:pPr>
              <w:pStyle w:val="Zkladntext"/>
              <w:jc w:val="both"/>
              <w:rPr>
                <w:rFonts w:ascii="Arial" w:hAnsi="Arial"/>
                <w:b/>
                <w:lang w:val="sk-SK"/>
              </w:rPr>
            </w:pPr>
            <w:r w:rsidRPr="006B4653">
              <w:rPr>
                <w:rFonts w:ascii="Arial" w:hAnsi="Arial"/>
                <w:b/>
                <w:lang w:val="sk-SK"/>
              </w:rPr>
              <w:t>Kontaktná osoba:</w:t>
            </w:r>
          </w:p>
          <w:p w14:paraId="0424C81D" w14:textId="77777777" w:rsidR="006B4653" w:rsidRDefault="006B4653" w:rsidP="006B4653">
            <w:pPr>
              <w:pStyle w:val="Zkladntext"/>
              <w:jc w:val="both"/>
              <w:rPr>
                <w:sz w:val="20"/>
                <w:szCs w:val="20"/>
              </w:rPr>
            </w:pPr>
            <w:r w:rsidRPr="006B4653">
              <w:rPr>
                <w:sz w:val="20"/>
                <w:szCs w:val="20"/>
              </w:rPr>
              <w:t>Meno a priezvisko posudzovanej osoby, resp., inej osoby (rodinní príslušníci, susedia, známi) + tel. číslo</w:t>
            </w:r>
          </w:p>
          <w:p w14:paraId="64F03131" w14:textId="77777777" w:rsidR="006B4653" w:rsidRPr="006B4653" w:rsidRDefault="006B4653" w:rsidP="006B4653">
            <w:pPr>
              <w:pStyle w:val="Zkladntext"/>
              <w:jc w:val="both"/>
              <w:rPr>
                <w:rFonts w:ascii="Arial" w:hAnsi="Arial"/>
                <w:b/>
                <w:lang w:val="sk-SK"/>
              </w:rPr>
            </w:pPr>
            <w:r w:rsidRPr="006B4653">
              <w:rPr>
                <w:rFonts w:ascii="Arial" w:hAnsi="Arial"/>
                <w:b/>
                <w:lang w:val="sk-SK"/>
              </w:rPr>
              <w:t>Telefónne číslo</w:t>
            </w:r>
          </w:p>
          <w:p w14:paraId="3C1F9FC3" w14:textId="438CF154" w:rsidR="006B4653" w:rsidRPr="006B4653" w:rsidRDefault="006B4653" w:rsidP="006B4653">
            <w:pPr>
              <w:pStyle w:val="Zkladntext"/>
              <w:jc w:val="both"/>
              <w:rPr>
                <w:rFonts w:ascii="Arial" w:hAnsi="Arial"/>
                <w:sz w:val="20"/>
                <w:szCs w:val="20"/>
                <w:lang w:val="sk-SK"/>
              </w:rPr>
            </w:pPr>
            <w:r w:rsidRPr="006B4653">
              <w:rPr>
                <w:sz w:val="20"/>
                <w:szCs w:val="20"/>
              </w:rPr>
              <w:t>tel. číslo / mobil posudzovanej osoby, resp., inej osoby (rodinní príslušníci, susedia, známi)</w:t>
            </w:r>
          </w:p>
        </w:tc>
        <w:tc>
          <w:tcPr>
            <w:tcW w:w="4247" w:type="dxa"/>
          </w:tcPr>
          <w:p w14:paraId="2440C8CB" w14:textId="77777777" w:rsidR="006B4653" w:rsidRDefault="006B4653" w:rsidP="006B4653">
            <w:pPr>
              <w:pStyle w:val="Zkladntext"/>
              <w:jc w:val="both"/>
              <w:rPr>
                <w:rFonts w:ascii="Arial" w:hAnsi="Arial"/>
                <w:lang w:val="sk-SK"/>
              </w:rPr>
            </w:pPr>
          </w:p>
        </w:tc>
      </w:tr>
      <w:tr w:rsidR="002E3CE3" w14:paraId="37EB1049" w14:textId="77777777" w:rsidTr="00BA3F42">
        <w:tc>
          <w:tcPr>
            <w:tcW w:w="9062" w:type="dxa"/>
            <w:gridSpan w:val="2"/>
          </w:tcPr>
          <w:p w14:paraId="02509FE2" w14:textId="0B0E1A69" w:rsidR="002E3CE3" w:rsidRPr="002E3CE3" w:rsidRDefault="002E3CE3" w:rsidP="006B4653">
            <w:pPr>
              <w:pStyle w:val="Zkladntext"/>
              <w:jc w:val="both"/>
              <w:rPr>
                <w:sz w:val="20"/>
                <w:szCs w:val="20"/>
              </w:rPr>
            </w:pPr>
            <w:r>
              <w:t>Druh sociálnej služby, na ktorú má byť fyzická osoba posúdená</w:t>
            </w:r>
            <w:r w:rsidRPr="002E3CE3">
              <w:rPr>
                <w:sz w:val="20"/>
                <w:szCs w:val="20"/>
              </w:rPr>
              <w:t xml:space="preserve">: (druh </w:t>
            </w:r>
            <w:r>
              <w:rPr>
                <w:sz w:val="20"/>
                <w:szCs w:val="20"/>
                <w:lang w:val="sk-SK"/>
              </w:rPr>
              <w:t>sociálnej služby podčiarknite</w:t>
            </w:r>
            <w:r w:rsidRPr="002E3CE3">
              <w:rPr>
                <w:sz w:val="20"/>
                <w:szCs w:val="20"/>
              </w:rPr>
              <w:t xml:space="preserve">) </w:t>
            </w:r>
          </w:p>
          <w:p w14:paraId="5C044649" w14:textId="77777777" w:rsidR="002E3CE3" w:rsidRDefault="002E3CE3" w:rsidP="002E3CE3">
            <w:pPr>
              <w:pStyle w:val="Zkladntext"/>
              <w:numPr>
                <w:ilvl w:val="0"/>
                <w:numId w:val="13"/>
              </w:numPr>
              <w:jc w:val="both"/>
            </w:pPr>
            <w:r>
              <w:t xml:space="preserve">domov sociálnych služieb </w:t>
            </w:r>
          </w:p>
          <w:p w14:paraId="1B7C1654" w14:textId="77777777" w:rsidR="002E3CE3" w:rsidRDefault="002E3CE3" w:rsidP="002E3CE3">
            <w:pPr>
              <w:pStyle w:val="Zkladntext"/>
              <w:numPr>
                <w:ilvl w:val="0"/>
                <w:numId w:val="13"/>
              </w:numPr>
              <w:jc w:val="both"/>
            </w:pPr>
            <w:r>
              <w:t xml:space="preserve">špecializované zariadenie </w:t>
            </w:r>
          </w:p>
          <w:p w14:paraId="52C36054" w14:textId="77777777" w:rsidR="002E3CE3" w:rsidRDefault="002E3CE3" w:rsidP="002E3CE3">
            <w:pPr>
              <w:pStyle w:val="Zkladntext"/>
              <w:numPr>
                <w:ilvl w:val="0"/>
                <w:numId w:val="13"/>
              </w:numPr>
              <w:jc w:val="both"/>
            </w:pPr>
            <w:r>
              <w:t xml:space="preserve">rehabilitačné stredisko </w:t>
            </w:r>
          </w:p>
          <w:p w14:paraId="4185751F" w14:textId="2C534D96" w:rsidR="002E3CE3" w:rsidRDefault="002E3CE3" w:rsidP="002E3CE3">
            <w:pPr>
              <w:pStyle w:val="Zkladntext"/>
              <w:numPr>
                <w:ilvl w:val="0"/>
                <w:numId w:val="13"/>
              </w:numPr>
              <w:jc w:val="both"/>
              <w:rPr>
                <w:rFonts w:ascii="Arial" w:hAnsi="Arial"/>
                <w:lang w:val="sk-SK"/>
              </w:rPr>
            </w:pPr>
            <w:r>
              <w:lastRenderedPageBreak/>
              <w:t>zariadenie podporovaného bývania</w:t>
            </w:r>
          </w:p>
        </w:tc>
      </w:tr>
      <w:tr w:rsidR="002E3CE3" w14:paraId="1BAA37E8" w14:textId="77777777" w:rsidTr="009872B3">
        <w:tc>
          <w:tcPr>
            <w:tcW w:w="9062" w:type="dxa"/>
            <w:gridSpan w:val="2"/>
          </w:tcPr>
          <w:p w14:paraId="26F848AB" w14:textId="6C65F89B" w:rsidR="002E3CE3" w:rsidRDefault="002E3CE3" w:rsidP="002E3CE3">
            <w:pPr>
              <w:pStyle w:val="Zkladntext"/>
              <w:jc w:val="both"/>
            </w:pPr>
            <w:r>
              <w:rPr>
                <w:lang w:val="sk-SK"/>
              </w:rPr>
              <w:lastRenderedPageBreak/>
              <w:t xml:space="preserve">Forma </w:t>
            </w:r>
            <w:r>
              <w:t xml:space="preserve">poskytovanej sociálnej služby: </w:t>
            </w:r>
            <w:r w:rsidRPr="002E3CE3">
              <w:rPr>
                <w:sz w:val="20"/>
                <w:szCs w:val="20"/>
              </w:rPr>
              <w:t xml:space="preserve">(formu </w:t>
            </w:r>
            <w:r w:rsidRPr="002E3CE3">
              <w:rPr>
                <w:sz w:val="20"/>
                <w:szCs w:val="20"/>
                <w:lang w:val="sk-SK"/>
              </w:rPr>
              <w:t>poskytovanej sociálnej služby podčiarknite</w:t>
            </w:r>
            <w:r w:rsidRPr="002E3CE3">
              <w:rPr>
                <w:sz w:val="20"/>
                <w:szCs w:val="20"/>
              </w:rPr>
              <w:t>)</w:t>
            </w:r>
            <w:r>
              <w:t xml:space="preserve"> </w:t>
            </w:r>
          </w:p>
          <w:p w14:paraId="4B1F5A2E" w14:textId="77777777" w:rsidR="002E3CE3" w:rsidRPr="002E3CE3" w:rsidRDefault="002E3CE3" w:rsidP="002E3CE3">
            <w:pPr>
              <w:pStyle w:val="Zkladntext"/>
              <w:numPr>
                <w:ilvl w:val="0"/>
                <w:numId w:val="14"/>
              </w:numPr>
              <w:jc w:val="both"/>
              <w:rPr>
                <w:rFonts w:ascii="Arial" w:hAnsi="Arial"/>
                <w:lang w:val="sk-SK"/>
              </w:rPr>
            </w:pPr>
            <w:r>
              <w:t>celoročná</w:t>
            </w:r>
          </w:p>
          <w:p w14:paraId="24DCB68E" w14:textId="77777777" w:rsidR="002E3CE3" w:rsidRPr="002E3CE3" w:rsidRDefault="002E3CE3" w:rsidP="002E3CE3">
            <w:pPr>
              <w:pStyle w:val="Zkladntext"/>
              <w:numPr>
                <w:ilvl w:val="0"/>
                <w:numId w:val="14"/>
              </w:numPr>
              <w:jc w:val="both"/>
              <w:rPr>
                <w:rFonts w:ascii="Arial" w:hAnsi="Arial"/>
                <w:lang w:val="sk-SK"/>
              </w:rPr>
            </w:pPr>
            <w:r>
              <w:t xml:space="preserve"> týždenná </w:t>
            </w:r>
          </w:p>
          <w:p w14:paraId="5D3A2BAB" w14:textId="42542533" w:rsidR="002E3CE3" w:rsidRDefault="002E3CE3" w:rsidP="002E3CE3">
            <w:pPr>
              <w:pStyle w:val="Zkladntext"/>
              <w:numPr>
                <w:ilvl w:val="0"/>
                <w:numId w:val="14"/>
              </w:numPr>
              <w:jc w:val="both"/>
              <w:rPr>
                <w:rFonts w:ascii="Arial" w:hAnsi="Arial"/>
                <w:lang w:val="sk-SK"/>
              </w:rPr>
            </w:pPr>
            <w:r>
              <w:t>ambulantná</w:t>
            </w:r>
          </w:p>
        </w:tc>
      </w:tr>
      <w:tr w:rsidR="002E3CE3" w14:paraId="30DF4C4C" w14:textId="77777777" w:rsidTr="003629E4">
        <w:tc>
          <w:tcPr>
            <w:tcW w:w="9062" w:type="dxa"/>
            <w:gridSpan w:val="2"/>
          </w:tcPr>
          <w:p w14:paraId="08691E98" w14:textId="6E23BBA2" w:rsidR="002E3CE3" w:rsidRPr="002E3CE3" w:rsidRDefault="002E3CE3" w:rsidP="006B4653">
            <w:pPr>
              <w:pStyle w:val="Zkladntext"/>
              <w:jc w:val="both"/>
              <w:rPr>
                <w:b/>
                <w:color w:val="FF0000"/>
                <w:lang w:val="sk-SK"/>
              </w:rPr>
            </w:pPr>
            <w:r w:rsidRPr="002E3CE3">
              <w:rPr>
                <w:b/>
                <w:color w:val="FF0000"/>
                <w:lang w:val="sk-SK"/>
              </w:rPr>
              <w:t>Z</w:t>
            </w:r>
            <w:r>
              <w:rPr>
                <w:b/>
                <w:color w:val="FF0000"/>
                <w:lang w:val="sk-SK"/>
              </w:rPr>
              <w:t xml:space="preserve">ákonný </w:t>
            </w:r>
            <w:r w:rsidRPr="002E3CE3">
              <w:rPr>
                <w:b/>
                <w:color w:val="FF0000"/>
              </w:rPr>
              <w:t>zástupca posudzovaného, ak nie je posudzovaný spôsobilý n</w:t>
            </w:r>
            <w:r w:rsidRPr="002E3CE3">
              <w:rPr>
                <w:b/>
                <w:color w:val="FF0000"/>
                <w:lang w:val="sk-SK"/>
              </w:rPr>
              <w:t>a právne úkony:</w:t>
            </w:r>
          </w:p>
          <w:p w14:paraId="0551DAAB" w14:textId="32BD224F" w:rsidR="002E3CE3" w:rsidRDefault="002E3CE3" w:rsidP="006B4653">
            <w:pPr>
              <w:pStyle w:val="Zkladntext"/>
              <w:jc w:val="both"/>
              <w:rPr>
                <w:lang w:val="sk-SK"/>
              </w:rPr>
            </w:pPr>
            <w:r>
              <w:rPr>
                <w:lang w:val="sk-SK"/>
              </w:rPr>
              <w:t>Meno a priezvisko:</w:t>
            </w:r>
          </w:p>
          <w:p w14:paraId="1CD9F244" w14:textId="702FCBB4" w:rsidR="002E3CE3" w:rsidRDefault="002E3CE3" w:rsidP="006B4653">
            <w:pPr>
              <w:pStyle w:val="Zkladntext"/>
              <w:jc w:val="both"/>
              <w:rPr>
                <w:lang w:val="sk-SK"/>
              </w:rPr>
            </w:pPr>
            <w:r>
              <w:rPr>
                <w:lang w:val="sk-SK"/>
              </w:rPr>
              <w:t>Telefonický kontakt:</w:t>
            </w:r>
          </w:p>
          <w:p w14:paraId="77F298DD" w14:textId="5E127651" w:rsidR="002E3CE3" w:rsidRPr="002E3CE3" w:rsidRDefault="002E3CE3" w:rsidP="006B4653">
            <w:pPr>
              <w:pStyle w:val="Zkladntext"/>
              <w:jc w:val="both"/>
              <w:rPr>
                <w:rFonts w:ascii="Arial" w:hAnsi="Arial"/>
                <w:sz w:val="20"/>
                <w:szCs w:val="20"/>
                <w:lang w:val="sk-SK"/>
              </w:rPr>
            </w:pPr>
            <w:r w:rsidRPr="002E3CE3">
              <w:rPr>
                <w:color w:val="FF0000"/>
                <w:sz w:val="20"/>
                <w:szCs w:val="20"/>
              </w:rPr>
              <w:t>Poznámka: K žiadosti je nutné doložiť doklad preukazujúci uvedenú skutočnosť.</w:t>
            </w:r>
          </w:p>
        </w:tc>
      </w:tr>
      <w:tr w:rsidR="002E3CE3" w14:paraId="18DE625C" w14:textId="77777777" w:rsidTr="00D101AD">
        <w:tc>
          <w:tcPr>
            <w:tcW w:w="9062" w:type="dxa"/>
            <w:gridSpan w:val="2"/>
          </w:tcPr>
          <w:p w14:paraId="53766672" w14:textId="36E804F4" w:rsidR="002E3CE3" w:rsidRDefault="002E3CE3" w:rsidP="006B4653">
            <w:pPr>
              <w:pStyle w:val="Zkladntext"/>
              <w:jc w:val="both"/>
            </w:pPr>
            <w:r w:rsidRPr="002E3CE3">
              <w:rPr>
                <w:b/>
              </w:rPr>
              <w:t>Súhlas na spracúvanie osobných údajov posudzovaného</w:t>
            </w:r>
            <w:r>
              <w:t xml:space="preserve">: </w:t>
            </w:r>
          </w:p>
          <w:p w14:paraId="40BC9E1F" w14:textId="77777777" w:rsidR="002E3CE3" w:rsidRDefault="002E3CE3" w:rsidP="002E3CE3">
            <w:pPr>
              <w:pStyle w:val="Zkladntext"/>
              <w:jc w:val="both"/>
              <w:rPr>
                <w:lang w:val="sk-SK"/>
              </w:rPr>
            </w:pPr>
            <w:r>
              <w:t xml:space="preserve">V zmysle § 7 zákona NR SR č. 428/2002 Z. z. o ochrane osobných údajov v znení neskorších predpisov vyhlasujem, že </w:t>
            </w:r>
            <w:r w:rsidRPr="002E3CE3">
              <w:rPr>
                <w:b/>
              </w:rPr>
              <w:t xml:space="preserve">súhlasím </w:t>
            </w:r>
            <w:r>
              <w:t xml:space="preserve">so spracúvaním mojich osobných údajov uvedených v tejto žiadosti ako aj ďalších osobných údajov nevyhnutných pre účel vyhotovenia posudku o odkázanosti na sociálnu službu zo strany </w:t>
            </w:r>
            <w:r>
              <w:rPr>
                <w:lang w:val="sk-SK"/>
              </w:rPr>
              <w:t>Obce Plavé Vozokany so sídlom: Plavé Vozokany č. 115, 935 69 Plavé Vozokany.</w:t>
            </w:r>
          </w:p>
          <w:p w14:paraId="000A1A85" w14:textId="77777777" w:rsidR="002E3CE3" w:rsidRDefault="002E3CE3" w:rsidP="002E3CE3">
            <w:pPr>
              <w:pStyle w:val="Zkladntext"/>
              <w:jc w:val="both"/>
            </w:pPr>
            <w:r>
              <w:t xml:space="preserve">Zároveň vyhlasujem, že </w:t>
            </w:r>
            <w:r w:rsidRPr="002E3CE3">
              <w:rPr>
                <w:b/>
              </w:rPr>
              <w:t xml:space="preserve">súhlasím </w:t>
            </w:r>
            <w:r>
              <w:t xml:space="preserve">s ich poskytovaním inej osobe (zariadenia poskytujúce sociálne služby) výhradne na účel súvisiaci s poskytovaním súčinnosti a spolupráce týkajúcej sa vykonávania posudkovej činnosti a poskytnutím sociálnej služby. </w:t>
            </w:r>
          </w:p>
          <w:p w14:paraId="60037E66" w14:textId="77777777" w:rsidR="002E3CE3" w:rsidRDefault="002E3CE3" w:rsidP="002E3CE3">
            <w:pPr>
              <w:pStyle w:val="Zkladntext"/>
              <w:jc w:val="both"/>
            </w:pPr>
            <w:r>
              <w:t>Súhlas na spracúvanie osobných údajov sa poskytuje na dobu neurčitú a môže byť kedykoľvek odvolaný prostredníctvom písomného oznámenia o odvolaní doručeného</w:t>
            </w:r>
            <w:r>
              <w:rPr>
                <w:lang w:val="sk-SK"/>
              </w:rPr>
              <w:t xml:space="preserve"> Obci Plavé Vozokany</w:t>
            </w:r>
            <w:r>
              <w:t xml:space="preserve">. </w:t>
            </w:r>
          </w:p>
          <w:p w14:paraId="1C6AD185" w14:textId="77777777" w:rsidR="002E3CE3" w:rsidRDefault="002E3CE3" w:rsidP="002E3CE3">
            <w:pPr>
              <w:pStyle w:val="Zkladntext"/>
              <w:jc w:val="both"/>
            </w:pPr>
            <w:r>
              <w:t>Zároveň beriem na vedomie, že práva dotknutej osoby sú upravené v ustanovení § 20 zákona NR SR č. 428/2002 Z. z. o ochrane osobných údajov v znení neskorších predpisov.</w:t>
            </w:r>
          </w:p>
          <w:p w14:paraId="0818B518" w14:textId="77777777" w:rsidR="002E3CE3" w:rsidRDefault="002E3CE3" w:rsidP="002E3CE3">
            <w:pPr>
              <w:pStyle w:val="Zkladntext"/>
              <w:jc w:val="both"/>
              <w:rPr>
                <w:lang w:val="sk-SK"/>
              </w:rPr>
            </w:pPr>
            <w:r>
              <w:rPr>
                <w:lang w:val="sk-SK"/>
              </w:rPr>
              <w:t>V: ............................................                          Dňa: ........................................</w:t>
            </w:r>
          </w:p>
          <w:p w14:paraId="1E100F4A" w14:textId="77777777" w:rsidR="002E3CE3" w:rsidRDefault="002E3CE3" w:rsidP="002E3CE3">
            <w:pPr>
              <w:pStyle w:val="Zkladntext"/>
              <w:jc w:val="both"/>
            </w:pPr>
          </w:p>
          <w:p w14:paraId="692748F8" w14:textId="2327500D" w:rsidR="002E3CE3" w:rsidRPr="002E3CE3" w:rsidRDefault="002E3CE3" w:rsidP="002E3CE3">
            <w:pPr>
              <w:pStyle w:val="Zkladntext"/>
              <w:jc w:val="center"/>
              <w:rPr>
                <w:lang w:val="sk-SK"/>
              </w:rPr>
            </w:pPr>
            <w:r>
              <w:rPr>
                <w:lang w:val="sk-SK"/>
              </w:rPr>
              <w:t>----------------------------------------------------------</w:t>
            </w:r>
          </w:p>
          <w:p w14:paraId="3636C329" w14:textId="77777777" w:rsidR="002E3CE3" w:rsidRDefault="002E3CE3" w:rsidP="002E3CE3">
            <w:pPr>
              <w:pStyle w:val="Zkladntext"/>
              <w:jc w:val="center"/>
            </w:pPr>
            <w:r>
              <w:t>Vlastnoručný podpis osoby, ktorej sa má poskytovať sociálna služba</w:t>
            </w:r>
          </w:p>
          <w:p w14:paraId="7AE75CC1" w14:textId="3FEFD100" w:rsidR="002E3CE3" w:rsidRPr="002E3CE3" w:rsidRDefault="002E3CE3" w:rsidP="002E3CE3">
            <w:pPr>
              <w:pStyle w:val="Zkladntext"/>
              <w:jc w:val="center"/>
              <w:rPr>
                <w:rFonts w:ascii="Arial" w:hAnsi="Arial"/>
                <w:lang w:val="sk-SK"/>
              </w:rPr>
            </w:pPr>
            <w:r>
              <w:t>(zákonného zástupcu)</w:t>
            </w:r>
          </w:p>
        </w:tc>
      </w:tr>
      <w:tr w:rsidR="002E3CE3" w14:paraId="234795FB" w14:textId="77777777" w:rsidTr="00216B56">
        <w:tc>
          <w:tcPr>
            <w:tcW w:w="9062" w:type="dxa"/>
            <w:gridSpan w:val="2"/>
          </w:tcPr>
          <w:p w14:paraId="3D64F5FC" w14:textId="77777777" w:rsidR="002E3CE3" w:rsidRPr="000936A8" w:rsidRDefault="002E3CE3" w:rsidP="006B4653">
            <w:pPr>
              <w:pStyle w:val="Zkladntext"/>
              <w:jc w:val="both"/>
              <w:rPr>
                <w:b/>
              </w:rPr>
            </w:pPr>
            <w:r w:rsidRPr="000936A8">
              <w:rPr>
                <w:b/>
              </w:rPr>
              <w:t xml:space="preserve">Čestné vyhlásenia žiadateľa o pravdivosti a úplnosti údajov uvedených v žiadosti: </w:t>
            </w:r>
          </w:p>
          <w:p w14:paraId="23809067" w14:textId="77777777" w:rsidR="002E3CE3" w:rsidRDefault="002E3CE3" w:rsidP="006B4653">
            <w:pPr>
              <w:pStyle w:val="Zkladntext"/>
              <w:jc w:val="both"/>
            </w:pPr>
            <w:r>
              <w:t>Čestne vyhlasujem, že všetky údaje v žiadosti sú pravdivé a som si vedomý(á) právnych následkov v prípade uvedenia nepravdivých údajov.</w:t>
            </w:r>
          </w:p>
          <w:p w14:paraId="163072D2" w14:textId="77777777" w:rsidR="000936A8" w:rsidRDefault="000936A8" w:rsidP="000936A8">
            <w:pPr>
              <w:pStyle w:val="Zkladntext"/>
              <w:jc w:val="both"/>
              <w:rPr>
                <w:lang w:val="sk-SK"/>
              </w:rPr>
            </w:pPr>
            <w:r>
              <w:rPr>
                <w:lang w:val="sk-SK"/>
              </w:rPr>
              <w:t>V: ............................................                          Dňa: ........................................</w:t>
            </w:r>
          </w:p>
          <w:p w14:paraId="5BB1ACFE" w14:textId="77777777" w:rsidR="000936A8" w:rsidRDefault="000936A8" w:rsidP="000936A8">
            <w:pPr>
              <w:pStyle w:val="Zkladntext"/>
              <w:jc w:val="both"/>
            </w:pPr>
          </w:p>
          <w:p w14:paraId="4A4669C9" w14:textId="77777777" w:rsidR="000936A8" w:rsidRPr="002E3CE3" w:rsidRDefault="000936A8" w:rsidP="000936A8">
            <w:pPr>
              <w:pStyle w:val="Zkladntext"/>
              <w:jc w:val="center"/>
              <w:rPr>
                <w:lang w:val="sk-SK"/>
              </w:rPr>
            </w:pPr>
            <w:r>
              <w:rPr>
                <w:lang w:val="sk-SK"/>
              </w:rPr>
              <w:t>----------------------------------------------------------</w:t>
            </w:r>
          </w:p>
          <w:p w14:paraId="0A5511E0" w14:textId="77777777" w:rsidR="000936A8" w:rsidRDefault="000936A8" w:rsidP="000936A8">
            <w:pPr>
              <w:pStyle w:val="Zkladntext"/>
              <w:jc w:val="center"/>
            </w:pPr>
            <w:r>
              <w:t>Vlastnoručný podpis osoby, ktorej sa má poskytovať sociálna služba</w:t>
            </w:r>
          </w:p>
          <w:p w14:paraId="2A8DF6F3" w14:textId="7C9B6748" w:rsidR="000936A8" w:rsidRDefault="000936A8" w:rsidP="000936A8">
            <w:pPr>
              <w:pStyle w:val="Zkladntext"/>
              <w:jc w:val="both"/>
              <w:rPr>
                <w:rFonts w:ascii="Arial" w:hAnsi="Arial"/>
                <w:lang w:val="sk-SK"/>
              </w:rPr>
            </w:pPr>
            <w:r>
              <w:t>(zákonného zástupcu)</w:t>
            </w:r>
          </w:p>
        </w:tc>
      </w:tr>
      <w:tr w:rsidR="000936A8" w14:paraId="1F68BC03" w14:textId="77777777" w:rsidTr="000A700A">
        <w:tc>
          <w:tcPr>
            <w:tcW w:w="9062" w:type="dxa"/>
            <w:gridSpan w:val="2"/>
          </w:tcPr>
          <w:p w14:paraId="134C16EA" w14:textId="77777777" w:rsidR="000936A8" w:rsidRDefault="000936A8" w:rsidP="006B4653">
            <w:pPr>
              <w:pStyle w:val="Zkladntext"/>
              <w:jc w:val="both"/>
              <w:rPr>
                <w:color w:val="FF0000"/>
              </w:rPr>
            </w:pPr>
            <w:r w:rsidRPr="000936A8">
              <w:rPr>
                <w:color w:val="FF0000"/>
              </w:rPr>
              <w:lastRenderedPageBreak/>
              <w:t xml:space="preserve">Ak občan vzhľadom na svoj zdravotný stav </w:t>
            </w:r>
            <w:r w:rsidRPr="000936A8">
              <w:rPr>
                <w:b/>
                <w:color w:val="FF0000"/>
                <w:u w:val="single"/>
              </w:rPr>
              <w:t>nemôže sám podať žiadosť o posúdenie odkázanosti na sociálnu službu,</w:t>
            </w:r>
            <w:r w:rsidRPr="000936A8">
              <w:rPr>
                <w:color w:val="FF0000"/>
              </w:rPr>
              <w:t xml:space="preserve"> alebo </w:t>
            </w:r>
            <w:r w:rsidRPr="000936A8">
              <w:rPr>
                <w:b/>
                <w:color w:val="FF0000"/>
                <w:u w:val="single"/>
              </w:rPr>
              <w:t>nie je schopný podpisu vlastnoručne,</w:t>
            </w:r>
            <w:r w:rsidRPr="000936A8">
              <w:rPr>
                <w:color w:val="FF0000"/>
              </w:rPr>
              <w:t xml:space="preserve"> môže v jeho mene a s jeho súhlasom a na základe potvrdenia ošetrujúceho lekára o zdravotnom stave tohto občana podať žiadosť aj iná fyzická osoba. </w:t>
            </w:r>
          </w:p>
          <w:p w14:paraId="1637E51F" w14:textId="6917CCD2" w:rsidR="000936A8" w:rsidRDefault="000936A8" w:rsidP="006B4653">
            <w:pPr>
              <w:pStyle w:val="Zkladntext"/>
              <w:jc w:val="both"/>
              <w:rPr>
                <w:color w:val="FF0000"/>
              </w:rPr>
            </w:pPr>
            <w:r w:rsidRPr="000936A8">
              <w:rPr>
                <w:color w:val="FF0000"/>
              </w:rPr>
              <w:t xml:space="preserve">Potvrdenie je potrebné priložiť k tejto žiadosti. </w:t>
            </w:r>
          </w:p>
          <w:p w14:paraId="3101716A" w14:textId="795D81DE" w:rsidR="000936A8" w:rsidRPr="000936A8" w:rsidRDefault="000936A8" w:rsidP="006B4653">
            <w:pPr>
              <w:pStyle w:val="Zkladntext"/>
              <w:jc w:val="both"/>
              <w:rPr>
                <w:rFonts w:ascii="Arial" w:hAnsi="Arial"/>
                <w:b/>
                <w:lang w:val="sk-SK"/>
              </w:rPr>
            </w:pPr>
            <w:r w:rsidRPr="000936A8">
              <w:rPr>
                <w:b/>
                <w:color w:val="FF0000"/>
              </w:rPr>
              <w:t>K žiadosti je potrebné doložiť kópie aktuálnych lekárskych nálezov ( nie starších ako 6 mesiacov).</w:t>
            </w:r>
          </w:p>
        </w:tc>
      </w:tr>
      <w:tr w:rsidR="000936A8" w14:paraId="56EC2401" w14:textId="77777777" w:rsidTr="000A700A">
        <w:tc>
          <w:tcPr>
            <w:tcW w:w="9062" w:type="dxa"/>
            <w:gridSpan w:val="2"/>
          </w:tcPr>
          <w:p w14:paraId="28242E5D" w14:textId="5D281BFB" w:rsidR="000936A8" w:rsidRDefault="000936A8" w:rsidP="006B4653">
            <w:pPr>
              <w:pStyle w:val="Zkladntext"/>
              <w:jc w:val="both"/>
              <w:rPr>
                <w:b/>
                <w:lang w:val="sk-SK"/>
              </w:rPr>
            </w:pPr>
            <w:r w:rsidRPr="000936A8">
              <w:rPr>
                <w:b/>
                <w:lang w:val="sk-SK"/>
              </w:rPr>
              <w:t>Prílohy</w:t>
            </w:r>
            <w:r>
              <w:rPr>
                <w:b/>
                <w:lang w:val="sk-SK"/>
              </w:rPr>
              <w:t xml:space="preserve"> (kópie aktuálnych lekárskych nálezov</w:t>
            </w:r>
            <w:r w:rsidRPr="000936A8">
              <w:rPr>
                <w:b/>
                <w:lang w:val="sk-SK"/>
              </w:rPr>
              <w:t>:</w:t>
            </w:r>
          </w:p>
          <w:p w14:paraId="23A12E27" w14:textId="77777777" w:rsidR="000936A8" w:rsidRDefault="000936A8" w:rsidP="006B4653">
            <w:pPr>
              <w:pStyle w:val="Zkladntext"/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1.</w:t>
            </w:r>
          </w:p>
          <w:p w14:paraId="79744A2F" w14:textId="77777777" w:rsidR="000936A8" w:rsidRDefault="000936A8" w:rsidP="006B4653">
            <w:pPr>
              <w:pStyle w:val="Zkladntext"/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2.</w:t>
            </w:r>
          </w:p>
          <w:p w14:paraId="55090FF6" w14:textId="77777777" w:rsidR="000936A8" w:rsidRDefault="000936A8" w:rsidP="006B4653">
            <w:pPr>
              <w:pStyle w:val="Zkladntext"/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3.</w:t>
            </w:r>
          </w:p>
          <w:p w14:paraId="016A1158" w14:textId="77777777" w:rsidR="000936A8" w:rsidRDefault="000936A8" w:rsidP="006B4653">
            <w:pPr>
              <w:pStyle w:val="Zkladntext"/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4.</w:t>
            </w:r>
          </w:p>
          <w:p w14:paraId="5C8AE125" w14:textId="66C6632B" w:rsidR="000936A8" w:rsidRPr="000936A8" w:rsidRDefault="000936A8" w:rsidP="006B4653">
            <w:pPr>
              <w:pStyle w:val="Zkladntext"/>
              <w:jc w:val="both"/>
              <w:rPr>
                <w:b/>
                <w:color w:val="FF0000"/>
                <w:lang w:val="sk-SK"/>
              </w:rPr>
            </w:pPr>
            <w:r>
              <w:rPr>
                <w:b/>
                <w:lang w:val="sk-SK"/>
              </w:rPr>
              <w:t>5.</w:t>
            </w:r>
          </w:p>
        </w:tc>
      </w:tr>
    </w:tbl>
    <w:p w14:paraId="66DC6736" w14:textId="1AB4C2C8" w:rsidR="006B4653" w:rsidRDefault="006B4653" w:rsidP="006B4653">
      <w:pPr>
        <w:pStyle w:val="Zkladntext"/>
        <w:jc w:val="both"/>
        <w:rPr>
          <w:rFonts w:ascii="Arial" w:hAnsi="Arial"/>
          <w:lang w:val="sk-SK"/>
        </w:rPr>
      </w:pPr>
    </w:p>
    <w:sectPr w:rsidR="006B4653" w:rsidSect="00F63D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01E37" w14:textId="77777777" w:rsidR="00B64722" w:rsidRDefault="00B64722" w:rsidP="004B1BCE">
      <w:pPr>
        <w:spacing w:after="0" w:line="240" w:lineRule="auto"/>
      </w:pPr>
      <w:r>
        <w:separator/>
      </w:r>
    </w:p>
  </w:endnote>
  <w:endnote w:type="continuationSeparator" w:id="0">
    <w:p w14:paraId="3823CA6E" w14:textId="77777777" w:rsidR="00B64722" w:rsidRDefault="00B64722" w:rsidP="004B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216156"/>
      <w:docPartObj>
        <w:docPartGallery w:val="Page Numbers (Bottom of Page)"/>
        <w:docPartUnique/>
      </w:docPartObj>
    </w:sdtPr>
    <w:sdtEndPr/>
    <w:sdtContent>
      <w:p w14:paraId="6A9ACE33" w14:textId="31406E01" w:rsidR="000936A8" w:rsidRDefault="000936A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991" w:rsidRPr="002C7991">
          <w:rPr>
            <w:noProof/>
            <w:lang w:val="sk-SK"/>
          </w:rPr>
          <w:t>2</w:t>
        </w:r>
        <w:r>
          <w:fldChar w:fldCharType="end"/>
        </w:r>
      </w:p>
    </w:sdtContent>
  </w:sdt>
  <w:p w14:paraId="7AF86039" w14:textId="77777777" w:rsidR="003B2E62" w:rsidRPr="009C33EB" w:rsidRDefault="003B2E62" w:rsidP="009C33E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A7C1F" w14:textId="77777777" w:rsidR="003B2E62" w:rsidRDefault="003B2E62" w:rsidP="002D5DD8">
    <w:pPr>
      <w:pStyle w:val="Zkladntext"/>
      <w:pBdr>
        <w:bottom w:val="single" w:sz="12" w:space="1" w:color="auto"/>
      </w:pBdr>
      <w:spacing w:after="0"/>
      <w:rPr>
        <w:rFonts w:ascii="Arial" w:hAnsi="Arial"/>
        <w:iCs/>
        <w:sz w:val="16"/>
        <w:szCs w:val="16"/>
      </w:rPr>
    </w:pPr>
  </w:p>
  <w:p w14:paraId="11388BA1" w14:textId="77777777" w:rsidR="003B2E62" w:rsidRPr="00485D3F" w:rsidRDefault="003B2E62" w:rsidP="002D5DD8">
    <w:pPr>
      <w:pStyle w:val="Zkladntext"/>
      <w:spacing w:after="0"/>
      <w:rPr>
        <w:rFonts w:ascii="Arial" w:hAnsi="Arial"/>
        <w:iCs/>
        <w:sz w:val="16"/>
        <w:szCs w:val="16"/>
      </w:rPr>
    </w:pPr>
    <w:r w:rsidRPr="00485D3F">
      <w:rPr>
        <w:rFonts w:ascii="Arial" w:hAnsi="Arial"/>
        <w:iCs/>
        <w:sz w:val="16"/>
        <w:szCs w:val="16"/>
      </w:rPr>
      <w:t>Spojenie: Tel.  036/7577200, Fax: 036/7577292; e-mail: pnh@pnh.sk;</w:t>
    </w:r>
  </w:p>
  <w:p w14:paraId="415160AD" w14:textId="77777777" w:rsidR="003B2E62" w:rsidRDefault="003B2E62" w:rsidP="002D5DD8">
    <w:pPr>
      <w:pStyle w:val="Zkladntext"/>
      <w:spacing w:after="0"/>
      <w:rPr>
        <w:rFonts w:ascii="Arial" w:hAnsi="Arial"/>
        <w:iCs/>
        <w:sz w:val="16"/>
        <w:szCs w:val="16"/>
      </w:rPr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1EE55A54" wp14:editId="5FC7073B">
          <wp:simplePos x="0" y="0"/>
          <wp:positionH relativeFrom="column">
            <wp:posOffset>4676775</wp:posOffset>
          </wp:positionH>
          <wp:positionV relativeFrom="paragraph">
            <wp:posOffset>36195</wp:posOffset>
          </wp:positionV>
          <wp:extent cx="1157605" cy="987425"/>
          <wp:effectExtent l="0" t="0" r="4445" b="3175"/>
          <wp:wrapNone/>
          <wp:docPr id="3" name="Obrázok 3" descr="91_ISO9001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91_ISO9001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5D3F">
      <w:rPr>
        <w:rFonts w:ascii="Arial" w:hAnsi="Arial"/>
        <w:iCs/>
        <w:sz w:val="16"/>
        <w:szCs w:val="16"/>
      </w:rPr>
      <w:t xml:space="preserve">IČO: 00607266; DIČ:  2020404694; bankové spojenie: </w:t>
    </w:r>
    <w:r>
      <w:rPr>
        <w:rFonts w:ascii="Arial" w:hAnsi="Arial"/>
        <w:iCs/>
        <w:sz w:val="16"/>
        <w:szCs w:val="16"/>
      </w:rPr>
      <w:t>Š</w:t>
    </w:r>
    <w:r w:rsidRPr="00485D3F">
      <w:rPr>
        <w:rFonts w:ascii="Arial" w:hAnsi="Arial"/>
        <w:iCs/>
        <w:sz w:val="16"/>
        <w:szCs w:val="16"/>
      </w:rPr>
      <w:t xml:space="preserve">tátna pokladnica </w:t>
    </w:r>
  </w:p>
  <w:p w14:paraId="69F6A7BC" w14:textId="77777777" w:rsidR="003B2E62" w:rsidRDefault="003B2E62" w:rsidP="004C53FB">
    <w:pPr>
      <w:pStyle w:val="Zkladntext"/>
      <w:spacing w:after="0"/>
      <w:rPr>
        <w:rFonts w:ascii="Arial" w:hAnsi="Arial"/>
        <w:iCs/>
        <w:sz w:val="16"/>
        <w:szCs w:val="16"/>
      </w:rPr>
    </w:pPr>
    <w:r w:rsidRPr="00485D3F">
      <w:rPr>
        <w:rFonts w:ascii="Arial" w:hAnsi="Arial"/>
        <w:iCs/>
        <w:sz w:val="16"/>
        <w:szCs w:val="16"/>
      </w:rPr>
      <w:t>hlavná  hospodárska činnosť účet  č: 7000286645/8180;</w:t>
    </w:r>
    <w:r>
      <w:rPr>
        <w:rFonts w:ascii="Arial" w:hAnsi="Arial"/>
        <w:iCs/>
        <w:sz w:val="16"/>
        <w:szCs w:val="16"/>
      </w:rPr>
      <w:t>IBAN: SK50 8180 0000 0070 0028 6645,</w:t>
    </w:r>
  </w:p>
  <w:p w14:paraId="368DBDCD" w14:textId="77777777" w:rsidR="003B2E62" w:rsidRDefault="003B2E62" w:rsidP="004C53FB">
    <w:pPr>
      <w:pStyle w:val="Zkladntext"/>
      <w:spacing w:after="0"/>
      <w:rPr>
        <w:rFonts w:ascii="Arial" w:hAnsi="Arial"/>
        <w:iCs/>
        <w:sz w:val="16"/>
        <w:szCs w:val="16"/>
      </w:rPr>
    </w:pPr>
    <w:r w:rsidRPr="004C53FB">
      <w:rPr>
        <w:rFonts w:ascii="Arial" w:hAnsi="Arial"/>
        <w:iCs/>
        <w:sz w:val="16"/>
        <w:szCs w:val="16"/>
      </w:rPr>
      <w:t xml:space="preserve"> </w:t>
    </w:r>
    <w:r>
      <w:rPr>
        <w:rFonts w:ascii="Arial" w:hAnsi="Arial"/>
        <w:iCs/>
        <w:sz w:val="16"/>
        <w:szCs w:val="16"/>
      </w:rPr>
      <w:t>SWIFT/BIC kód: SPSRSKBA</w:t>
    </w:r>
  </w:p>
  <w:p w14:paraId="76B72787" w14:textId="77777777" w:rsidR="003B2E62" w:rsidRPr="008F2530" w:rsidRDefault="003B2E62" w:rsidP="002D5DD8">
    <w:pPr>
      <w:pStyle w:val="Zkladntext"/>
      <w:spacing w:after="0"/>
      <w:rPr>
        <w:rFonts w:ascii="Arial" w:hAnsi="Arial"/>
        <w:iCs/>
        <w:sz w:val="16"/>
        <w:szCs w:val="16"/>
      </w:rPr>
    </w:pPr>
    <w:r w:rsidRPr="00485D3F">
      <w:rPr>
        <w:rFonts w:ascii="Arial" w:hAnsi="Arial"/>
        <w:iCs/>
        <w:sz w:val="16"/>
        <w:szCs w:val="16"/>
      </w:rPr>
      <w:t>vedľajšia hospodárska činnosť</w:t>
    </w:r>
    <w:r>
      <w:rPr>
        <w:rFonts w:ascii="Arial" w:hAnsi="Arial"/>
        <w:iCs/>
        <w:sz w:val="16"/>
        <w:szCs w:val="16"/>
      </w:rPr>
      <w:t xml:space="preserve"> účet č.</w:t>
    </w:r>
    <w:r w:rsidRPr="00485D3F">
      <w:rPr>
        <w:rFonts w:ascii="Arial" w:hAnsi="Arial"/>
        <w:iCs/>
        <w:sz w:val="16"/>
        <w:szCs w:val="16"/>
      </w:rPr>
      <w:t>:7000286696/8180</w:t>
    </w:r>
    <w:r>
      <w:rPr>
        <w:rFonts w:ascii="Arial" w:hAnsi="Arial"/>
        <w:iCs/>
        <w:sz w:val="16"/>
        <w:szCs w:val="16"/>
      </w:rPr>
      <w:t xml:space="preserve">, IBAN: SK31 8180 0000 0070 0028 6696,                                  </w:t>
    </w:r>
    <w:r w:rsidRPr="008F2530">
      <w:rPr>
        <w:rFonts w:ascii="Arial" w:hAnsi="Arial"/>
        <w:iCs/>
        <w:sz w:val="16"/>
        <w:szCs w:val="16"/>
      </w:rPr>
      <w:t>Certifikovaná podľa: ISO 9001, platnosť certifikátu od</w:t>
    </w:r>
    <w:r>
      <w:rPr>
        <w:rFonts w:ascii="Arial" w:hAnsi="Arial"/>
        <w:iCs/>
        <w:sz w:val="16"/>
        <w:szCs w:val="16"/>
      </w:rPr>
      <w:t xml:space="preserve">  25.11.2014</w:t>
    </w:r>
    <w:r w:rsidRPr="008F2530">
      <w:rPr>
        <w:rFonts w:ascii="Arial" w:hAnsi="Arial"/>
        <w:iCs/>
        <w:sz w:val="16"/>
        <w:szCs w:val="16"/>
      </w:rPr>
      <w:t>.</w:t>
    </w:r>
  </w:p>
  <w:p w14:paraId="6B745FE0" w14:textId="77777777" w:rsidR="003B2E62" w:rsidRPr="002D5DD8" w:rsidRDefault="003B2E62" w:rsidP="002D5D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437E5" w14:textId="77777777" w:rsidR="00B64722" w:rsidRDefault="00B64722" w:rsidP="004B1BCE">
      <w:pPr>
        <w:spacing w:after="0" w:line="240" w:lineRule="auto"/>
      </w:pPr>
      <w:r>
        <w:separator/>
      </w:r>
    </w:p>
  </w:footnote>
  <w:footnote w:type="continuationSeparator" w:id="0">
    <w:p w14:paraId="29EC0FBC" w14:textId="77777777" w:rsidR="00B64722" w:rsidRDefault="00B64722" w:rsidP="004B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F0480" w14:textId="77777777" w:rsidR="003B2E62" w:rsidRDefault="003B2E62" w:rsidP="00EA4539">
    <w:pPr>
      <w:pStyle w:val="Hlavika"/>
      <w:pBdr>
        <w:bottom w:val="thickThinSmallGap" w:sz="24" w:space="1" w:color="622423"/>
      </w:pBdr>
      <w:rPr>
        <w:rFonts w:ascii="Cambria" w:eastAsia="Times New Roman" w:hAnsi="Cambria"/>
        <w:b/>
        <w:sz w:val="40"/>
        <w:szCs w:val="40"/>
      </w:rPr>
    </w:pPr>
    <w:r>
      <w:rPr>
        <w:rFonts w:ascii="Cambria" w:hAnsi="Cambria"/>
        <w:noProof/>
        <w:sz w:val="32"/>
        <w:szCs w:val="32"/>
        <w:lang w:val="sk-SK" w:eastAsia="sk-SK"/>
      </w:rPr>
      <w:drawing>
        <wp:inline distT="0" distB="0" distL="0" distR="0" wp14:anchorId="5D7A853F" wp14:editId="4056A910">
          <wp:extent cx="762000" cy="876300"/>
          <wp:effectExtent l="0" t="0" r="0" b="0"/>
          <wp:docPr id="1" name="Obrázok 1" descr="erb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/>
        <w:sz w:val="32"/>
        <w:szCs w:val="32"/>
      </w:rPr>
      <w:tab/>
    </w:r>
    <w:r w:rsidRPr="00EA4539">
      <w:rPr>
        <w:rFonts w:ascii="Cambria" w:eastAsia="Times New Roman" w:hAnsi="Cambria"/>
        <w:b/>
        <w:sz w:val="40"/>
        <w:szCs w:val="40"/>
      </w:rPr>
      <w:t>Obec Plavé Vozokany</w:t>
    </w:r>
  </w:p>
  <w:p w14:paraId="7CBC89E6" w14:textId="77777777" w:rsidR="003B2E62" w:rsidRPr="002747A0" w:rsidRDefault="003B2E62" w:rsidP="00EA4539">
    <w:pPr>
      <w:pStyle w:val="Hlavika"/>
      <w:pBdr>
        <w:bottom w:val="thickThinSmallGap" w:sz="24" w:space="1" w:color="622423"/>
      </w:pBdr>
      <w:jc w:val="center"/>
      <w:rPr>
        <w:sz w:val="24"/>
        <w:szCs w:val="24"/>
      </w:rPr>
    </w:pPr>
    <w:r w:rsidRPr="002747A0">
      <w:rPr>
        <w:sz w:val="24"/>
        <w:szCs w:val="24"/>
      </w:rPr>
      <w:t>Plavé Vozokany č. 115, 935 69 Plavé Vozokany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31C1E" w14:textId="77777777" w:rsidR="003B2E62" w:rsidRPr="004B1BCE" w:rsidRDefault="003B2E62" w:rsidP="004B1BCE">
    <w:pPr>
      <w:pStyle w:val="Hlavika"/>
      <w:jc w:val="right"/>
      <w:rPr>
        <w:rFonts w:ascii="Arial" w:hAnsi="Arial"/>
        <w:b/>
        <w:bCs/>
        <w:iCs/>
        <w:color w:val="008000"/>
        <w:sz w:val="38"/>
        <w:szCs w:val="38"/>
      </w:rPr>
    </w:pPr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57A0A939" wp14:editId="4988C473">
          <wp:simplePos x="0" y="0"/>
          <wp:positionH relativeFrom="column">
            <wp:posOffset>-516890</wp:posOffset>
          </wp:positionH>
          <wp:positionV relativeFrom="paragraph">
            <wp:posOffset>-278130</wp:posOffset>
          </wp:positionV>
          <wp:extent cx="883285" cy="767080"/>
          <wp:effectExtent l="0" t="0" r="0" b="0"/>
          <wp:wrapTight wrapText="bothSides">
            <wp:wrapPolygon edited="0">
              <wp:start x="0" y="0"/>
              <wp:lineTo x="0" y="20921"/>
              <wp:lineTo x="20963" y="20921"/>
              <wp:lineTo x="20963" y="0"/>
              <wp:lineTo x="0" y="0"/>
            </wp:wrapPolygon>
          </wp:wrapTight>
          <wp:docPr id="2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1BCE">
      <w:rPr>
        <w:rFonts w:ascii="Arial" w:hAnsi="Arial"/>
        <w:b/>
        <w:bCs/>
        <w:iCs/>
        <w:color w:val="008000"/>
        <w:sz w:val="38"/>
        <w:szCs w:val="38"/>
      </w:rPr>
      <w:t>Psychiatrická nemocnica Hronovce</w:t>
    </w:r>
  </w:p>
  <w:p w14:paraId="16AA8AF6" w14:textId="77777777" w:rsidR="003B2E62" w:rsidRPr="000A25AE" w:rsidRDefault="003B2E62" w:rsidP="004B1BCE">
    <w:pPr>
      <w:pStyle w:val="Hlavika"/>
      <w:jc w:val="right"/>
      <w:rPr>
        <w:rFonts w:ascii="Arial" w:hAnsi="Arial"/>
        <w:b/>
        <w:color w:val="008000"/>
        <w:sz w:val="24"/>
        <w:szCs w:val="24"/>
      </w:rPr>
    </w:pPr>
    <w:r w:rsidRPr="000A25AE">
      <w:rPr>
        <w:rFonts w:ascii="Arial" w:hAnsi="Arial"/>
        <w:b/>
        <w:color w:val="008000"/>
        <w:sz w:val="28"/>
        <w:szCs w:val="36"/>
      </w:rPr>
      <w:tab/>
    </w:r>
    <w:r>
      <w:rPr>
        <w:rFonts w:ascii="Arial" w:hAnsi="Arial"/>
        <w:b/>
        <w:color w:val="008000"/>
        <w:sz w:val="24"/>
        <w:szCs w:val="24"/>
      </w:rPr>
      <w:t>U</w:t>
    </w:r>
    <w:r w:rsidRPr="000A25AE">
      <w:rPr>
        <w:rFonts w:ascii="Arial" w:hAnsi="Arial"/>
        <w:b/>
        <w:color w:val="008000"/>
        <w:sz w:val="24"/>
        <w:szCs w:val="24"/>
      </w:rPr>
      <w:t>l. Dr.Jána</w:t>
    </w:r>
    <w:r>
      <w:rPr>
        <w:rFonts w:ascii="Arial" w:hAnsi="Arial"/>
        <w:b/>
        <w:color w:val="008000"/>
        <w:sz w:val="24"/>
        <w:szCs w:val="24"/>
      </w:rPr>
      <w:t xml:space="preserve"> </w:t>
    </w:r>
    <w:r>
      <w:rPr>
        <w:rFonts w:ascii="Arial" w:hAnsi="Arial"/>
        <w:b/>
        <w:color w:val="008000"/>
      </w:rPr>
      <w:t>Zelenyáka 65, 935 61</w:t>
    </w:r>
    <w:r w:rsidRPr="000A25AE">
      <w:rPr>
        <w:rFonts w:ascii="Arial" w:hAnsi="Arial"/>
        <w:b/>
        <w:color w:val="008000"/>
        <w:sz w:val="24"/>
        <w:szCs w:val="24"/>
      </w:rPr>
      <w:t xml:space="preserve"> Hronovce</w:t>
    </w:r>
  </w:p>
  <w:p w14:paraId="27A1AD9A" w14:textId="77777777" w:rsidR="003B2E62" w:rsidRDefault="003B2E6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0832"/>
    <w:multiLevelType w:val="hybridMultilevel"/>
    <w:tmpl w:val="E236E748"/>
    <w:lvl w:ilvl="0" w:tplc="D15073F4">
      <w:start w:val="5"/>
      <w:numFmt w:val="bullet"/>
      <w:lvlText w:val="-"/>
      <w:lvlJc w:val="left"/>
      <w:pPr>
        <w:ind w:left="14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5CF0DE3"/>
    <w:multiLevelType w:val="hybridMultilevel"/>
    <w:tmpl w:val="64DA6744"/>
    <w:lvl w:ilvl="0" w:tplc="B746788E">
      <w:start w:val="5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9397382"/>
    <w:multiLevelType w:val="hybridMultilevel"/>
    <w:tmpl w:val="35EC147A"/>
    <w:lvl w:ilvl="0" w:tplc="B298F7E8">
      <w:start w:val="5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802E5C"/>
    <w:multiLevelType w:val="hybridMultilevel"/>
    <w:tmpl w:val="556A27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32EA"/>
    <w:multiLevelType w:val="hybridMultilevel"/>
    <w:tmpl w:val="60449EF8"/>
    <w:lvl w:ilvl="0" w:tplc="95FC5028">
      <w:start w:val="5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1DB07BC"/>
    <w:multiLevelType w:val="hybridMultilevel"/>
    <w:tmpl w:val="D2B60CE0"/>
    <w:lvl w:ilvl="0" w:tplc="F65CE92C">
      <w:start w:val="5"/>
      <w:numFmt w:val="bullet"/>
      <w:lvlText w:val="-"/>
      <w:lvlJc w:val="left"/>
      <w:pPr>
        <w:ind w:left="15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38C809E3"/>
    <w:multiLevelType w:val="hybridMultilevel"/>
    <w:tmpl w:val="D79AE1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61AAB"/>
    <w:multiLevelType w:val="hybridMultilevel"/>
    <w:tmpl w:val="CBAC3B2A"/>
    <w:lvl w:ilvl="0" w:tplc="D00C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D6597"/>
    <w:multiLevelType w:val="hybridMultilevel"/>
    <w:tmpl w:val="DCCE8C66"/>
    <w:lvl w:ilvl="0" w:tplc="06402236">
      <w:start w:val="5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AC380F"/>
    <w:multiLevelType w:val="hybridMultilevel"/>
    <w:tmpl w:val="AF90DA6A"/>
    <w:lvl w:ilvl="0" w:tplc="17B6F222">
      <w:start w:val="5"/>
      <w:numFmt w:val="bullet"/>
      <w:lvlText w:val="-"/>
      <w:lvlJc w:val="left"/>
      <w:pPr>
        <w:ind w:left="153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10" w15:restartNumberingAfterBreak="0">
    <w:nsid w:val="5A2E5C97"/>
    <w:multiLevelType w:val="hybridMultilevel"/>
    <w:tmpl w:val="FDD6C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E240C"/>
    <w:multiLevelType w:val="hybridMultilevel"/>
    <w:tmpl w:val="20CCA74E"/>
    <w:lvl w:ilvl="0" w:tplc="BEAA0EFC">
      <w:start w:val="5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A906E59"/>
    <w:multiLevelType w:val="hybridMultilevel"/>
    <w:tmpl w:val="CD60812C"/>
    <w:lvl w:ilvl="0" w:tplc="FD2C429C">
      <w:start w:val="5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D691F7B"/>
    <w:multiLevelType w:val="hybridMultilevel"/>
    <w:tmpl w:val="1A6AD1D4"/>
    <w:lvl w:ilvl="0" w:tplc="D038B144">
      <w:start w:val="5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3"/>
  </w:num>
  <w:num w:numId="5">
    <w:abstractNumId w:val="12"/>
  </w:num>
  <w:num w:numId="6">
    <w:abstractNumId w:val="4"/>
  </w:num>
  <w:num w:numId="7">
    <w:abstractNumId w:val="1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7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C4"/>
    <w:rsid w:val="00011F45"/>
    <w:rsid w:val="0003088A"/>
    <w:rsid w:val="000320ED"/>
    <w:rsid w:val="00032985"/>
    <w:rsid w:val="000533E8"/>
    <w:rsid w:val="000936A8"/>
    <w:rsid w:val="000A00AC"/>
    <w:rsid w:val="000A25AE"/>
    <w:rsid w:val="000E6C89"/>
    <w:rsid w:val="000F1AFB"/>
    <w:rsid w:val="000F462D"/>
    <w:rsid w:val="000F49BE"/>
    <w:rsid w:val="0010394F"/>
    <w:rsid w:val="00113B52"/>
    <w:rsid w:val="00141CCC"/>
    <w:rsid w:val="00154871"/>
    <w:rsid w:val="0017075C"/>
    <w:rsid w:val="001817E3"/>
    <w:rsid w:val="0018573D"/>
    <w:rsid w:val="00185EEB"/>
    <w:rsid w:val="001A1023"/>
    <w:rsid w:val="001A1250"/>
    <w:rsid w:val="001C6B8F"/>
    <w:rsid w:val="001D6555"/>
    <w:rsid w:val="0020678C"/>
    <w:rsid w:val="00222ABF"/>
    <w:rsid w:val="00224954"/>
    <w:rsid w:val="00241322"/>
    <w:rsid w:val="0025424F"/>
    <w:rsid w:val="002747A0"/>
    <w:rsid w:val="00286407"/>
    <w:rsid w:val="002A6249"/>
    <w:rsid w:val="002C7991"/>
    <w:rsid w:val="002D5DD8"/>
    <w:rsid w:val="002E3CE3"/>
    <w:rsid w:val="002F6A44"/>
    <w:rsid w:val="00304CF2"/>
    <w:rsid w:val="00314E8E"/>
    <w:rsid w:val="00331C02"/>
    <w:rsid w:val="00331CC2"/>
    <w:rsid w:val="00346396"/>
    <w:rsid w:val="00352981"/>
    <w:rsid w:val="00353FCB"/>
    <w:rsid w:val="00377B98"/>
    <w:rsid w:val="00391D88"/>
    <w:rsid w:val="003924DC"/>
    <w:rsid w:val="003929C7"/>
    <w:rsid w:val="003A445D"/>
    <w:rsid w:val="003B0B20"/>
    <w:rsid w:val="003B2E62"/>
    <w:rsid w:val="003C55F0"/>
    <w:rsid w:val="003C7161"/>
    <w:rsid w:val="003F234F"/>
    <w:rsid w:val="00406394"/>
    <w:rsid w:val="00413B81"/>
    <w:rsid w:val="00430818"/>
    <w:rsid w:val="004410D2"/>
    <w:rsid w:val="004850BC"/>
    <w:rsid w:val="00485D3F"/>
    <w:rsid w:val="00493466"/>
    <w:rsid w:val="004A5722"/>
    <w:rsid w:val="004B1BCE"/>
    <w:rsid w:val="004C53FB"/>
    <w:rsid w:val="004E1099"/>
    <w:rsid w:val="00514ADF"/>
    <w:rsid w:val="005156A6"/>
    <w:rsid w:val="00523010"/>
    <w:rsid w:val="00526144"/>
    <w:rsid w:val="00553D61"/>
    <w:rsid w:val="00557344"/>
    <w:rsid w:val="00566A12"/>
    <w:rsid w:val="00572370"/>
    <w:rsid w:val="00586F6A"/>
    <w:rsid w:val="005977C4"/>
    <w:rsid w:val="005E7FDA"/>
    <w:rsid w:val="006149D5"/>
    <w:rsid w:val="00620C14"/>
    <w:rsid w:val="00621E0B"/>
    <w:rsid w:val="00624F7A"/>
    <w:rsid w:val="00637610"/>
    <w:rsid w:val="00640A65"/>
    <w:rsid w:val="00642303"/>
    <w:rsid w:val="00646FE0"/>
    <w:rsid w:val="0066454D"/>
    <w:rsid w:val="006706ED"/>
    <w:rsid w:val="006B4653"/>
    <w:rsid w:val="006C5190"/>
    <w:rsid w:val="006D49D4"/>
    <w:rsid w:val="006D6953"/>
    <w:rsid w:val="006F167E"/>
    <w:rsid w:val="00711ADF"/>
    <w:rsid w:val="00714818"/>
    <w:rsid w:val="00760A4A"/>
    <w:rsid w:val="007638AF"/>
    <w:rsid w:val="007703DA"/>
    <w:rsid w:val="00772938"/>
    <w:rsid w:val="007809D6"/>
    <w:rsid w:val="007A7CF2"/>
    <w:rsid w:val="007B07D5"/>
    <w:rsid w:val="007B6CD1"/>
    <w:rsid w:val="007F2D01"/>
    <w:rsid w:val="0080513C"/>
    <w:rsid w:val="00810638"/>
    <w:rsid w:val="00835E76"/>
    <w:rsid w:val="00840D79"/>
    <w:rsid w:val="008476EE"/>
    <w:rsid w:val="0087233B"/>
    <w:rsid w:val="00876ABC"/>
    <w:rsid w:val="0088385E"/>
    <w:rsid w:val="0089662F"/>
    <w:rsid w:val="008A0D2D"/>
    <w:rsid w:val="008A412D"/>
    <w:rsid w:val="008C2CDD"/>
    <w:rsid w:val="008E7936"/>
    <w:rsid w:val="008F2530"/>
    <w:rsid w:val="00917CA3"/>
    <w:rsid w:val="00920835"/>
    <w:rsid w:val="0092559F"/>
    <w:rsid w:val="00933DF6"/>
    <w:rsid w:val="009A349F"/>
    <w:rsid w:val="009A3FC7"/>
    <w:rsid w:val="009B0756"/>
    <w:rsid w:val="009B1734"/>
    <w:rsid w:val="009C33EB"/>
    <w:rsid w:val="009E11B4"/>
    <w:rsid w:val="009F1FB5"/>
    <w:rsid w:val="009F29AE"/>
    <w:rsid w:val="00A0308F"/>
    <w:rsid w:val="00A12080"/>
    <w:rsid w:val="00A440E8"/>
    <w:rsid w:val="00A503F2"/>
    <w:rsid w:val="00AA0776"/>
    <w:rsid w:val="00AA7AF9"/>
    <w:rsid w:val="00AC0D10"/>
    <w:rsid w:val="00AD1F06"/>
    <w:rsid w:val="00B03503"/>
    <w:rsid w:val="00B07DC3"/>
    <w:rsid w:val="00B12AFC"/>
    <w:rsid w:val="00B40B3B"/>
    <w:rsid w:val="00B40F5D"/>
    <w:rsid w:val="00B4726F"/>
    <w:rsid w:val="00B64722"/>
    <w:rsid w:val="00B64F48"/>
    <w:rsid w:val="00B8030D"/>
    <w:rsid w:val="00B8448D"/>
    <w:rsid w:val="00BC3BF1"/>
    <w:rsid w:val="00BD4C95"/>
    <w:rsid w:val="00BF068C"/>
    <w:rsid w:val="00C56F16"/>
    <w:rsid w:val="00C606C7"/>
    <w:rsid w:val="00C84393"/>
    <w:rsid w:val="00CA27CE"/>
    <w:rsid w:val="00CA6ADA"/>
    <w:rsid w:val="00CC18B1"/>
    <w:rsid w:val="00CC5D7D"/>
    <w:rsid w:val="00CD47A5"/>
    <w:rsid w:val="00D01C61"/>
    <w:rsid w:val="00D15C45"/>
    <w:rsid w:val="00D2662F"/>
    <w:rsid w:val="00D339D9"/>
    <w:rsid w:val="00D35115"/>
    <w:rsid w:val="00D45A00"/>
    <w:rsid w:val="00D46383"/>
    <w:rsid w:val="00D57AEF"/>
    <w:rsid w:val="00D61C61"/>
    <w:rsid w:val="00D735DE"/>
    <w:rsid w:val="00D80386"/>
    <w:rsid w:val="00DA6DAC"/>
    <w:rsid w:val="00DB2FDF"/>
    <w:rsid w:val="00DC1006"/>
    <w:rsid w:val="00DC305F"/>
    <w:rsid w:val="00DE6291"/>
    <w:rsid w:val="00E00358"/>
    <w:rsid w:val="00E05553"/>
    <w:rsid w:val="00E24FD8"/>
    <w:rsid w:val="00E40AD3"/>
    <w:rsid w:val="00E47635"/>
    <w:rsid w:val="00E54724"/>
    <w:rsid w:val="00E66569"/>
    <w:rsid w:val="00E82010"/>
    <w:rsid w:val="00E83422"/>
    <w:rsid w:val="00E84A11"/>
    <w:rsid w:val="00EA07D3"/>
    <w:rsid w:val="00EA4539"/>
    <w:rsid w:val="00EC01A7"/>
    <w:rsid w:val="00ED10B2"/>
    <w:rsid w:val="00ED682C"/>
    <w:rsid w:val="00EE20F2"/>
    <w:rsid w:val="00F0206E"/>
    <w:rsid w:val="00F21AF7"/>
    <w:rsid w:val="00F220BD"/>
    <w:rsid w:val="00F24C7F"/>
    <w:rsid w:val="00F379CF"/>
    <w:rsid w:val="00F4761D"/>
    <w:rsid w:val="00F5321D"/>
    <w:rsid w:val="00F61290"/>
    <w:rsid w:val="00F63D76"/>
    <w:rsid w:val="00F70576"/>
    <w:rsid w:val="00F751D6"/>
    <w:rsid w:val="00F77261"/>
    <w:rsid w:val="00F955C0"/>
    <w:rsid w:val="00FA2E9A"/>
    <w:rsid w:val="00FA43C0"/>
    <w:rsid w:val="00FB4087"/>
    <w:rsid w:val="00FB508A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DEF8E8"/>
  <w15:chartTrackingRefBased/>
  <w15:docId w15:val="{7CACF4F2-C22F-467B-9CCC-406447EC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519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B1BC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locked/>
    <w:rsid w:val="004B1BCE"/>
    <w:rPr>
      <w:rFonts w:cs="Times New Roman"/>
    </w:rPr>
  </w:style>
  <w:style w:type="paragraph" w:styleId="Pta">
    <w:name w:val="footer"/>
    <w:basedOn w:val="Normlny"/>
    <w:link w:val="PtaChar"/>
    <w:uiPriority w:val="99"/>
    <w:rsid w:val="004B1BC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PtaChar">
    <w:name w:val="Päta Char"/>
    <w:link w:val="Pta"/>
    <w:uiPriority w:val="99"/>
    <w:locked/>
    <w:rsid w:val="004B1BCE"/>
    <w:rPr>
      <w:rFonts w:cs="Times New Roman"/>
    </w:rPr>
  </w:style>
  <w:style w:type="paragraph" w:styleId="Textbubliny">
    <w:name w:val="Balloon Text"/>
    <w:basedOn w:val="Normlny"/>
    <w:link w:val="TextbublinyChar"/>
    <w:semiHidden/>
    <w:rsid w:val="004B1BC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4B1BCE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4B1BCE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locked/>
    <w:rsid w:val="004B1BCE"/>
    <w:rPr>
      <w:rFonts w:ascii="Times New Roman" w:eastAsia="Arial Unicode MS" w:hAnsi="Times New Roman" w:cs="Times New Roman"/>
      <w:sz w:val="24"/>
      <w:szCs w:val="24"/>
    </w:rPr>
  </w:style>
  <w:style w:type="paragraph" w:customStyle="1" w:styleId="Obsahrmca">
    <w:name w:val="Obsah rámca"/>
    <w:basedOn w:val="Zkladntext"/>
    <w:rsid w:val="00E47635"/>
  </w:style>
  <w:style w:type="character" w:customStyle="1" w:styleId="apple-converted-space">
    <w:name w:val="apple-converted-space"/>
    <w:basedOn w:val="Predvolenpsmoodseku"/>
    <w:rsid w:val="00F63D76"/>
  </w:style>
  <w:style w:type="character" w:styleId="Hypertextovprepojenie">
    <w:name w:val="Hyperlink"/>
    <w:unhideWhenUsed/>
    <w:rsid w:val="00553D6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04CF2"/>
    <w:pPr>
      <w:ind w:left="720"/>
      <w:contextualSpacing/>
    </w:pPr>
  </w:style>
  <w:style w:type="character" w:styleId="Odkaznakomentr">
    <w:name w:val="annotation reference"/>
    <w:basedOn w:val="Predvolenpsmoodseku"/>
    <w:rsid w:val="00B4726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472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4726F"/>
    <w:rPr>
      <w:rFonts w:eastAsia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472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4726F"/>
    <w:rPr>
      <w:rFonts w:eastAsia="Times New Roman"/>
      <w:b/>
      <w:bCs/>
      <w:lang w:eastAsia="en-US"/>
    </w:rPr>
  </w:style>
  <w:style w:type="table" w:styleId="Mriekatabuky">
    <w:name w:val="Table Grid"/>
    <w:basedOn w:val="Normlnatabuka"/>
    <w:locked/>
    <w:rsid w:val="006B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7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u53511\Documents\Vlastn&#233;%20&#353;abl&#243;ny%20bal&#237;ka%20Office\Hlavi&#269;kov&#253;%20papier%20-%20potvrdenie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1DA7-9C0A-4BAC-8985-8B94D721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- potvrdenie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TURANSKÁ Andrea</dc:creator>
  <cp:keywords/>
  <cp:lastModifiedBy>MORÁVEK Zdeno</cp:lastModifiedBy>
  <cp:revision>2</cp:revision>
  <cp:lastPrinted>2018-07-31T09:42:00Z</cp:lastPrinted>
  <dcterms:created xsi:type="dcterms:W3CDTF">2018-08-14T09:19:00Z</dcterms:created>
  <dcterms:modified xsi:type="dcterms:W3CDTF">2018-08-14T09:19:00Z</dcterms:modified>
</cp:coreProperties>
</file>